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7981293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056C9E">
        <w:rPr>
          <w:rFonts w:ascii="Calibri" w:eastAsia="Calibri" w:hAnsi="Calibri"/>
          <w:sz w:val="22"/>
          <w:szCs w:val="22"/>
          <w:lang w:val="sr-Cyrl-RS"/>
        </w:rPr>
        <w:t>10</w:t>
      </w:r>
      <w:r w:rsidR="00EA3DA0">
        <w:rPr>
          <w:rFonts w:ascii="Calibri" w:eastAsia="Calibri" w:hAnsi="Calibri"/>
          <w:sz w:val="22"/>
          <w:szCs w:val="22"/>
          <w:lang w:val="sr-Cyrl-RS"/>
        </w:rPr>
        <w:t>5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545BECB6" w:rsidR="006D21B0" w:rsidRPr="006D21B0" w:rsidRDefault="00DA58CC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32FFB3D4" w:rsidR="00365519" w:rsidRPr="003449A1" w:rsidRDefault="00EA3DA0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proofErr w:type="spellStart"/>
            <w:r>
              <w:rPr>
                <w:bCs/>
                <w:sz w:val="22"/>
                <w:szCs w:val="22"/>
                <w:lang w:val="sr-Cyrl-RS"/>
              </w:rPr>
              <w:t>Ременица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вентилатора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45CBEC5C" w:rsidR="00365519" w:rsidRPr="00EA3DA0" w:rsidRDefault="00EA3DA0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AV-1000-</w:t>
            </w:r>
            <w:proofErr w:type="spellStart"/>
            <w:r>
              <w:rPr>
                <w:sz w:val="22"/>
                <w:szCs w:val="22"/>
                <w:lang w:val="sr-Cyrl-RS"/>
              </w:rPr>
              <w:t>Јарандо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26F51870" w:rsidR="00365519" w:rsidRPr="00A52DC6" w:rsidRDefault="00EA3D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4763DA62" w:rsidR="00365519" w:rsidRPr="00A52DC6" w:rsidRDefault="00EA3D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31ABC325" w:rsidR="00365519" w:rsidRPr="00A22336" w:rsidRDefault="00EA3DA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Ременица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електричног мотора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7C94A82" w:rsidR="00056C9E" w:rsidRPr="00EA3DA0" w:rsidRDefault="00EA3DA0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вентилатор </w:t>
            </w:r>
            <w:r>
              <w:rPr>
                <w:sz w:val="22"/>
                <w:szCs w:val="22"/>
              </w:rPr>
              <w:t>AV-1000-</w:t>
            </w:r>
            <w:proofErr w:type="spellStart"/>
            <w:r>
              <w:rPr>
                <w:sz w:val="22"/>
                <w:szCs w:val="22"/>
                <w:lang w:val="sr-Cyrl-RS"/>
              </w:rPr>
              <w:t>Јарандо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685452FE" w:rsidR="00365519" w:rsidRPr="00AF5277" w:rsidRDefault="00EA3D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600C773" w:rsidR="00365519" w:rsidRPr="00EA3DA0" w:rsidRDefault="00EA3DA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4C8559C7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44F38014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4F31CF88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4CE38352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F7C6" w14:textId="77777777" w:rsidR="00987608" w:rsidRDefault="00987608" w:rsidP="00AD7978">
      <w:r>
        <w:separator/>
      </w:r>
    </w:p>
  </w:endnote>
  <w:endnote w:type="continuationSeparator" w:id="0">
    <w:p w14:paraId="28BD4353" w14:textId="77777777" w:rsidR="00987608" w:rsidRDefault="0098760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937F" w14:textId="77777777" w:rsidR="00987608" w:rsidRDefault="00987608" w:rsidP="00AD7978">
      <w:r>
        <w:separator/>
      </w:r>
    </w:p>
  </w:footnote>
  <w:footnote w:type="continuationSeparator" w:id="0">
    <w:p w14:paraId="59AB4E6C" w14:textId="77777777" w:rsidR="00987608" w:rsidRDefault="0098760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56C9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0886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30FF8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87608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A58CC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3DA0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108</cp:revision>
  <cp:lastPrinted>2023-07-26T08:43:00Z</cp:lastPrinted>
  <dcterms:created xsi:type="dcterms:W3CDTF">2023-03-16T05:35:00Z</dcterms:created>
  <dcterms:modified xsi:type="dcterms:W3CDTF">2023-11-24T09:21:00Z</dcterms:modified>
</cp:coreProperties>
</file>